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10FA7" w14:textId="712506FA" w:rsidR="00A65DB1" w:rsidRDefault="00A65DB1" w:rsidP="00E12F8E">
      <w:pPr>
        <w:ind w:firstLine="708"/>
        <w:jc w:val="both"/>
        <w:rPr>
          <w:sz w:val="24"/>
          <w:szCs w:val="24"/>
          <w:lang w:val="sr-Cyrl-RS"/>
        </w:rPr>
      </w:pPr>
      <w:r w:rsidRPr="00A65DB1">
        <w:rPr>
          <w:sz w:val="24"/>
          <w:szCs w:val="24"/>
          <w:lang w:val="sr-Cyrl-RS"/>
        </w:rPr>
        <w:t>„На основу члана 32. став 2. Закона о правима бораца, војних инвалида, цивилних инвалида рата и члановима њихових породица („Службени гласник РС“ бр. 18/2020), члана 32. Закона о локалној самоуправи („Сл. гласник РС“, бр.129/2007 и 83/2014 - др. Закон, 101/2016 – др.. закон и 47/2018, 111/2021) и члана 4. Одлуке о утврђивању права корисника борачких легитимација са територије општине Горњи Милановац</w:t>
      </w:r>
      <w:r w:rsidR="00A946AF">
        <w:rPr>
          <w:sz w:val="24"/>
          <w:szCs w:val="24"/>
        </w:rPr>
        <w:t xml:space="preserve"> </w:t>
      </w:r>
      <w:r w:rsidRPr="00A65DB1">
        <w:rPr>
          <w:sz w:val="24"/>
          <w:szCs w:val="24"/>
          <w:lang w:val="sr-Cyrl-RS"/>
        </w:rPr>
        <w:t xml:space="preserve">(„Службени гласник општине Горњи Милановац" бр. </w:t>
      </w:r>
      <w:r>
        <w:rPr>
          <w:sz w:val="24"/>
          <w:szCs w:val="24"/>
          <w:lang w:val="sr-Cyrl-RS"/>
        </w:rPr>
        <w:t>9</w:t>
      </w:r>
      <w:r w:rsidRPr="00A65DB1">
        <w:rPr>
          <w:sz w:val="24"/>
          <w:szCs w:val="24"/>
          <w:lang w:val="sr-Cyrl-RS"/>
        </w:rPr>
        <w:t>/20</w:t>
      </w:r>
      <w:r>
        <w:rPr>
          <w:sz w:val="24"/>
          <w:szCs w:val="24"/>
          <w:lang w:val="sr-Cyrl-RS"/>
        </w:rPr>
        <w:t>24</w:t>
      </w:r>
      <w:r w:rsidRPr="00A65DB1">
        <w:rPr>
          <w:sz w:val="24"/>
          <w:szCs w:val="24"/>
          <w:lang w:val="sr-Cyrl-RS"/>
        </w:rPr>
        <w:t>)</w:t>
      </w:r>
    </w:p>
    <w:p w14:paraId="03FFDD3D" w14:textId="77777777" w:rsidR="00955DD0" w:rsidRPr="00E12F8E" w:rsidRDefault="00955DD0" w:rsidP="00E12F8E">
      <w:pPr>
        <w:ind w:firstLine="708"/>
        <w:jc w:val="both"/>
        <w:rPr>
          <w:sz w:val="24"/>
          <w:szCs w:val="24"/>
          <w:lang w:val="sr-Cyrl-RS"/>
        </w:rPr>
      </w:pPr>
    </w:p>
    <w:p w14:paraId="07E52A63" w14:textId="09F789A2" w:rsidR="00A65DB1" w:rsidRDefault="00A65DB1" w:rsidP="00A65DB1">
      <w:pPr>
        <w:tabs>
          <w:tab w:val="left" w:pos="2370"/>
        </w:tabs>
        <w:spacing w:after="0"/>
        <w:jc w:val="center"/>
        <w:rPr>
          <w:sz w:val="28"/>
          <w:szCs w:val="28"/>
          <w:lang w:val="sr-Cyrl-RS"/>
        </w:rPr>
      </w:pPr>
      <w:r w:rsidRPr="00A65DB1">
        <w:rPr>
          <w:sz w:val="28"/>
          <w:szCs w:val="28"/>
          <w:lang w:val="sr-Cyrl-RS"/>
        </w:rPr>
        <w:t>ЈКП „ГОРЊИ МИЛАНОВАЦ“</w:t>
      </w:r>
    </w:p>
    <w:p w14:paraId="49486611" w14:textId="30E7E52B" w:rsidR="00A65DB1" w:rsidRDefault="00A65DB1" w:rsidP="00A65DB1">
      <w:pPr>
        <w:tabs>
          <w:tab w:val="left" w:pos="3480"/>
        </w:tabs>
        <w:spacing w:after="0"/>
        <w:jc w:val="center"/>
        <w:rPr>
          <w:sz w:val="24"/>
          <w:szCs w:val="24"/>
          <w:lang w:val="sr-Cyrl-RS"/>
        </w:rPr>
      </w:pPr>
      <w:r w:rsidRPr="00A65DB1">
        <w:rPr>
          <w:sz w:val="24"/>
          <w:szCs w:val="24"/>
          <w:lang w:val="sr-Cyrl-RS"/>
        </w:rPr>
        <w:t>упућује</w:t>
      </w:r>
    </w:p>
    <w:p w14:paraId="4022122C" w14:textId="19EA4586" w:rsidR="00A65DB1" w:rsidRDefault="00A65DB1" w:rsidP="00A65DB1">
      <w:pPr>
        <w:tabs>
          <w:tab w:val="left" w:pos="2865"/>
        </w:tabs>
        <w:spacing w:after="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јавни позив</w:t>
      </w:r>
    </w:p>
    <w:p w14:paraId="2A609E6C" w14:textId="3096D118" w:rsidR="00A65DB1" w:rsidRDefault="00A65DB1" w:rsidP="00A65DB1">
      <w:pPr>
        <w:tabs>
          <w:tab w:val="left" w:pos="2250"/>
        </w:tabs>
        <w:spacing w:after="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ради умањења цена комуналних услуга корисницима који су имаоци борачких легитимација за 202</w:t>
      </w:r>
      <w:r w:rsidR="00E0631D">
        <w:rPr>
          <w:sz w:val="24"/>
          <w:szCs w:val="24"/>
          <w:lang w:val="sr-Cyrl-RS"/>
        </w:rPr>
        <w:t>5</w:t>
      </w:r>
      <w:r w:rsidR="00E12F8E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годину</w:t>
      </w:r>
    </w:p>
    <w:p w14:paraId="0A438514" w14:textId="77777777" w:rsidR="00E12F8E" w:rsidRDefault="00E12F8E" w:rsidP="00E12F8E">
      <w:pPr>
        <w:rPr>
          <w:sz w:val="24"/>
          <w:szCs w:val="24"/>
          <w:lang w:val="sr-Cyrl-RS"/>
        </w:rPr>
      </w:pPr>
    </w:p>
    <w:p w14:paraId="36F6121C" w14:textId="73E64460" w:rsidR="00E12F8E" w:rsidRDefault="00E12F8E" w:rsidP="00E12F8E">
      <w:pPr>
        <w:ind w:firstLine="708"/>
        <w:jc w:val="both"/>
        <w:rPr>
          <w:sz w:val="24"/>
          <w:szCs w:val="24"/>
          <w:lang w:val="sr-Cyrl-RS"/>
        </w:rPr>
      </w:pPr>
      <w:r w:rsidRPr="00E12F8E">
        <w:rPr>
          <w:sz w:val="24"/>
          <w:szCs w:val="24"/>
          <w:lang w:val="sr-Cyrl-RS"/>
        </w:rPr>
        <w:t xml:space="preserve">Попуст на комуналне услуге ЈКП „Горњи Милановац“ (субвенционисање цене услуге у износу од 10% за утрошак воде и канализације, односно одвоз смећа) остварује се на основу годишњег јавног позива за утврђивање лица која остварују право на овај попуст за </w:t>
      </w:r>
      <w:r>
        <w:rPr>
          <w:sz w:val="24"/>
          <w:szCs w:val="24"/>
          <w:lang w:val="sr-Cyrl-RS"/>
        </w:rPr>
        <w:t>период</w:t>
      </w:r>
      <w:r w:rsidRPr="00E12F8E">
        <w:rPr>
          <w:sz w:val="24"/>
          <w:szCs w:val="24"/>
          <w:lang w:val="sr-Cyrl-RS"/>
        </w:rPr>
        <w:t xml:space="preserve"> (01.0</w:t>
      </w:r>
      <w:r w:rsidR="00E0631D">
        <w:rPr>
          <w:sz w:val="24"/>
          <w:szCs w:val="24"/>
          <w:lang w:val="sr-Cyrl-RS"/>
        </w:rPr>
        <w:t>1</w:t>
      </w:r>
      <w:r w:rsidRPr="00E12F8E">
        <w:rPr>
          <w:sz w:val="24"/>
          <w:szCs w:val="24"/>
          <w:lang w:val="sr-Cyrl-RS"/>
        </w:rPr>
        <w:t>-31.12.</w:t>
      </w:r>
      <w:r>
        <w:rPr>
          <w:sz w:val="24"/>
          <w:szCs w:val="24"/>
          <w:lang w:val="sr-Cyrl-RS"/>
        </w:rPr>
        <w:t>202</w:t>
      </w:r>
      <w:r w:rsidR="00E0631D">
        <w:rPr>
          <w:sz w:val="24"/>
          <w:szCs w:val="24"/>
          <w:lang w:val="sr-Cyrl-RS"/>
        </w:rPr>
        <w:t>5</w:t>
      </w:r>
      <w:r>
        <w:rPr>
          <w:sz w:val="24"/>
          <w:szCs w:val="24"/>
          <w:lang w:val="sr-Cyrl-RS"/>
        </w:rPr>
        <w:t>.</w:t>
      </w:r>
      <w:r w:rsidRPr="00E12F8E">
        <w:rPr>
          <w:sz w:val="24"/>
          <w:szCs w:val="24"/>
          <w:lang w:val="sr-Cyrl-RS"/>
        </w:rPr>
        <w:t>године).</w:t>
      </w:r>
    </w:p>
    <w:p w14:paraId="3D2CA6E5" w14:textId="73C34A0E" w:rsidR="00E12F8E" w:rsidRDefault="00E12F8E" w:rsidP="00E12F8E">
      <w:pPr>
        <w:ind w:firstLine="708"/>
        <w:jc w:val="both"/>
        <w:rPr>
          <w:sz w:val="24"/>
          <w:szCs w:val="24"/>
          <w:lang w:val="sr-Cyrl-RS"/>
        </w:rPr>
      </w:pPr>
      <w:r w:rsidRPr="00E12F8E">
        <w:rPr>
          <w:sz w:val="24"/>
          <w:szCs w:val="24"/>
          <w:lang w:val="sr-Cyrl-RS"/>
        </w:rPr>
        <w:t>Право на попуст остварују корисници борачке легитимације са пребивалиштем на територији општине</w:t>
      </w:r>
      <w:r>
        <w:rPr>
          <w:sz w:val="24"/>
          <w:szCs w:val="24"/>
          <w:lang w:val="sr-Cyrl-RS"/>
        </w:rPr>
        <w:t xml:space="preserve"> Горњи Милановац</w:t>
      </w:r>
      <w:r w:rsidRPr="00E12F8E">
        <w:rPr>
          <w:sz w:val="24"/>
          <w:szCs w:val="24"/>
          <w:lang w:val="sr-Cyrl-RS"/>
        </w:rPr>
        <w:t xml:space="preserve">, који имају закључен уговор са ЈКП </w:t>
      </w:r>
      <w:r>
        <w:rPr>
          <w:sz w:val="24"/>
          <w:szCs w:val="24"/>
          <w:lang w:val="sr-Cyrl-RS"/>
        </w:rPr>
        <w:t>„</w:t>
      </w:r>
      <w:r w:rsidRPr="00E12F8E">
        <w:rPr>
          <w:sz w:val="24"/>
          <w:szCs w:val="24"/>
          <w:lang w:val="sr-Cyrl-RS"/>
        </w:rPr>
        <w:t>Горњи Милановац</w:t>
      </w:r>
      <w:r>
        <w:rPr>
          <w:sz w:val="24"/>
          <w:szCs w:val="24"/>
          <w:lang w:val="sr-Cyrl-RS"/>
        </w:rPr>
        <w:t>“</w:t>
      </w:r>
      <w:r w:rsidRPr="00E12F8E">
        <w:rPr>
          <w:sz w:val="24"/>
          <w:szCs w:val="24"/>
          <w:lang w:val="sr-Cyrl-RS"/>
        </w:rPr>
        <w:t xml:space="preserve"> о обезбеђивању комуналних услуга одвожења отпада, односно услуга воде и канализације. </w:t>
      </w:r>
    </w:p>
    <w:p w14:paraId="16365585" w14:textId="1B00CF59" w:rsidR="00E12F8E" w:rsidRPr="00A946AF" w:rsidRDefault="00E12F8E" w:rsidP="00A946AF">
      <w:pPr>
        <w:ind w:firstLine="708"/>
        <w:jc w:val="both"/>
        <w:rPr>
          <w:sz w:val="24"/>
          <w:szCs w:val="24"/>
        </w:rPr>
      </w:pPr>
      <w:r w:rsidRPr="00E12F8E">
        <w:rPr>
          <w:sz w:val="24"/>
          <w:szCs w:val="24"/>
          <w:lang w:val="sr-Cyrl-RS"/>
        </w:rPr>
        <w:t>Изузетно, право се може признати и члану породице корисника борачке легитимације на кога гласи уговор са ЈКП Горњи Милановац о обезбеђивању комуналних услуга одвожења отпада, односно услуга воде и канализације уколико са корисником борачке легитимације живи у заједничком домаћинству за које је закључен уговор о пружању услуга.</w:t>
      </w:r>
    </w:p>
    <w:p w14:paraId="465E1708" w14:textId="5BB56FC9" w:rsidR="00E12F8E" w:rsidRDefault="00E12F8E" w:rsidP="00E12F8E">
      <w:pPr>
        <w:ind w:firstLine="708"/>
        <w:jc w:val="both"/>
        <w:rPr>
          <w:sz w:val="24"/>
          <w:szCs w:val="24"/>
          <w:lang w:val="sr-Cyrl-RS"/>
        </w:rPr>
      </w:pPr>
      <w:r w:rsidRPr="00E12F8E">
        <w:rPr>
          <w:sz w:val="24"/>
          <w:szCs w:val="24"/>
          <w:lang w:val="sr-Cyrl-RS"/>
        </w:rPr>
        <w:t>Рок за подношење пријаве за</w:t>
      </w:r>
      <w:r>
        <w:rPr>
          <w:sz w:val="24"/>
          <w:szCs w:val="24"/>
          <w:lang w:val="sr-Cyrl-RS"/>
        </w:rPr>
        <w:t xml:space="preserve"> умањење цене комуналних услуга је </w:t>
      </w:r>
      <w:r w:rsidR="00B11380">
        <w:rPr>
          <w:sz w:val="24"/>
          <w:szCs w:val="24"/>
          <w:lang w:val="sr-Cyrl-RS"/>
        </w:rPr>
        <w:t>0</w:t>
      </w:r>
      <w:r w:rsidR="003F75F1">
        <w:rPr>
          <w:sz w:val="24"/>
          <w:szCs w:val="24"/>
          <w:lang w:val="sr-Cyrl-RS"/>
        </w:rPr>
        <w:t>6</w:t>
      </w:r>
      <w:r>
        <w:rPr>
          <w:sz w:val="24"/>
          <w:szCs w:val="24"/>
          <w:lang w:val="sr-Cyrl-RS"/>
        </w:rPr>
        <w:t>.0</w:t>
      </w:r>
      <w:r w:rsidR="00B11380">
        <w:rPr>
          <w:sz w:val="24"/>
          <w:szCs w:val="24"/>
          <w:lang w:val="sr-Cyrl-RS"/>
        </w:rPr>
        <w:t>9</w:t>
      </w:r>
      <w:r>
        <w:rPr>
          <w:sz w:val="24"/>
          <w:szCs w:val="24"/>
          <w:lang w:val="sr-Cyrl-RS"/>
        </w:rPr>
        <w:t>.2024.године.</w:t>
      </w:r>
    </w:p>
    <w:p w14:paraId="2CAAC9CE" w14:textId="7277807D" w:rsidR="00E12F8E" w:rsidRDefault="00E12F8E" w:rsidP="00E12F8E">
      <w:pPr>
        <w:ind w:firstLine="708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Пријаве се подносе лично у службеним просторијама</w:t>
      </w:r>
      <w:r w:rsidR="00282A1F">
        <w:rPr>
          <w:sz w:val="24"/>
          <w:szCs w:val="24"/>
          <w:lang w:val="sr-Cyrl-RS"/>
        </w:rPr>
        <w:t>-писарница</w:t>
      </w:r>
      <w:r>
        <w:rPr>
          <w:sz w:val="24"/>
          <w:szCs w:val="24"/>
          <w:lang w:val="sr-Cyrl-RS"/>
        </w:rPr>
        <w:t xml:space="preserve"> ЈКП „Горњи Милановац“, Улица војводе Живојина Мишића број 23, Горњи Милановац, радним данима у времену од 07:00-15:00 сати.</w:t>
      </w:r>
    </w:p>
    <w:p w14:paraId="2E8FF24D" w14:textId="77777777" w:rsidR="00955DD0" w:rsidRPr="00955DD0" w:rsidRDefault="00955DD0" w:rsidP="00955DD0">
      <w:pPr>
        <w:rPr>
          <w:sz w:val="24"/>
          <w:szCs w:val="24"/>
          <w:lang w:val="sr-Cyrl-RS"/>
        </w:rPr>
      </w:pPr>
    </w:p>
    <w:p w14:paraId="71AE75A8" w14:textId="77777777" w:rsidR="00955DD0" w:rsidRDefault="00955DD0" w:rsidP="00955DD0">
      <w:pPr>
        <w:rPr>
          <w:sz w:val="24"/>
          <w:szCs w:val="24"/>
          <w:lang w:val="sr-Cyrl-RS"/>
        </w:rPr>
      </w:pPr>
    </w:p>
    <w:p w14:paraId="7C841F89" w14:textId="40482BD8" w:rsidR="00955DD0" w:rsidRPr="00955DD0" w:rsidRDefault="00955DD0" w:rsidP="00955DD0">
      <w:pPr>
        <w:tabs>
          <w:tab w:val="left" w:pos="54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ЈКП „ГОРЊИ МИЛАНОВАЦ“</w:t>
      </w:r>
    </w:p>
    <w:sectPr w:rsidR="00955DD0" w:rsidRPr="00955DD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B1"/>
    <w:rsid w:val="00002621"/>
    <w:rsid w:val="00012695"/>
    <w:rsid w:val="000139A0"/>
    <w:rsid w:val="00013FA0"/>
    <w:rsid w:val="00020348"/>
    <w:rsid w:val="00020E26"/>
    <w:rsid w:val="000235F2"/>
    <w:rsid w:val="00023660"/>
    <w:rsid w:val="0002569D"/>
    <w:rsid w:val="00026497"/>
    <w:rsid w:val="00027449"/>
    <w:rsid w:val="00031000"/>
    <w:rsid w:val="000312E0"/>
    <w:rsid w:val="0003202F"/>
    <w:rsid w:val="00037B96"/>
    <w:rsid w:val="00040FC3"/>
    <w:rsid w:val="00041781"/>
    <w:rsid w:val="0004596C"/>
    <w:rsid w:val="000459F1"/>
    <w:rsid w:val="000560EB"/>
    <w:rsid w:val="000568DC"/>
    <w:rsid w:val="0006049E"/>
    <w:rsid w:val="000619D3"/>
    <w:rsid w:val="000622D4"/>
    <w:rsid w:val="0006329E"/>
    <w:rsid w:val="00064E34"/>
    <w:rsid w:val="00066912"/>
    <w:rsid w:val="000669D0"/>
    <w:rsid w:val="00070884"/>
    <w:rsid w:val="00075F0F"/>
    <w:rsid w:val="000772A0"/>
    <w:rsid w:val="00077547"/>
    <w:rsid w:val="000827FB"/>
    <w:rsid w:val="00084DCF"/>
    <w:rsid w:val="00087DFE"/>
    <w:rsid w:val="00091CDB"/>
    <w:rsid w:val="000933C9"/>
    <w:rsid w:val="00097DA3"/>
    <w:rsid w:val="000A01B8"/>
    <w:rsid w:val="000B2455"/>
    <w:rsid w:val="000B2930"/>
    <w:rsid w:val="000B2969"/>
    <w:rsid w:val="000B7AF7"/>
    <w:rsid w:val="000B7C0A"/>
    <w:rsid w:val="000B7F7A"/>
    <w:rsid w:val="000C093E"/>
    <w:rsid w:val="000C19AE"/>
    <w:rsid w:val="000C1A6E"/>
    <w:rsid w:val="000C2DAB"/>
    <w:rsid w:val="000C32A0"/>
    <w:rsid w:val="000C69C1"/>
    <w:rsid w:val="000C7F90"/>
    <w:rsid w:val="000D0A9F"/>
    <w:rsid w:val="000D0CAB"/>
    <w:rsid w:val="000D287F"/>
    <w:rsid w:val="000D2C1E"/>
    <w:rsid w:val="000D4581"/>
    <w:rsid w:val="000D47D5"/>
    <w:rsid w:val="000D4A34"/>
    <w:rsid w:val="000D7536"/>
    <w:rsid w:val="000D7FC9"/>
    <w:rsid w:val="000E3DA6"/>
    <w:rsid w:val="000E6A26"/>
    <w:rsid w:val="000E7139"/>
    <w:rsid w:val="000E7951"/>
    <w:rsid w:val="000F120D"/>
    <w:rsid w:val="000F1748"/>
    <w:rsid w:val="000F3588"/>
    <w:rsid w:val="000F4448"/>
    <w:rsid w:val="000F5A29"/>
    <w:rsid w:val="000F6E49"/>
    <w:rsid w:val="001155C6"/>
    <w:rsid w:val="001179A1"/>
    <w:rsid w:val="001209E6"/>
    <w:rsid w:val="00124FB4"/>
    <w:rsid w:val="00130AEA"/>
    <w:rsid w:val="001319DA"/>
    <w:rsid w:val="00136C3F"/>
    <w:rsid w:val="00143200"/>
    <w:rsid w:val="0014360B"/>
    <w:rsid w:val="00143F65"/>
    <w:rsid w:val="00144354"/>
    <w:rsid w:val="00145E58"/>
    <w:rsid w:val="00146B9F"/>
    <w:rsid w:val="00150BDB"/>
    <w:rsid w:val="00152FCD"/>
    <w:rsid w:val="0015427F"/>
    <w:rsid w:val="00157B78"/>
    <w:rsid w:val="00160EBE"/>
    <w:rsid w:val="00163CFD"/>
    <w:rsid w:val="00166B7E"/>
    <w:rsid w:val="00171393"/>
    <w:rsid w:val="00171F0B"/>
    <w:rsid w:val="00174CED"/>
    <w:rsid w:val="00177C4B"/>
    <w:rsid w:val="00181791"/>
    <w:rsid w:val="00183711"/>
    <w:rsid w:val="00183CF6"/>
    <w:rsid w:val="001848C5"/>
    <w:rsid w:val="00185509"/>
    <w:rsid w:val="00185CC7"/>
    <w:rsid w:val="00186939"/>
    <w:rsid w:val="00186A2C"/>
    <w:rsid w:val="001871B6"/>
    <w:rsid w:val="001957AB"/>
    <w:rsid w:val="00197155"/>
    <w:rsid w:val="001A0D2E"/>
    <w:rsid w:val="001A1A4D"/>
    <w:rsid w:val="001A5C16"/>
    <w:rsid w:val="001A6EFE"/>
    <w:rsid w:val="001A7899"/>
    <w:rsid w:val="001A7C4C"/>
    <w:rsid w:val="001B1091"/>
    <w:rsid w:val="001B14AC"/>
    <w:rsid w:val="001B762F"/>
    <w:rsid w:val="001C02EC"/>
    <w:rsid w:val="001C131E"/>
    <w:rsid w:val="001C22B7"/>
    <w:rsid w:val="001C3C25"/>
    <w:rsid w:val="001C4ABF"/>
    <w:rsid w:val="001C5ADC"/>
    <w:rsid w:val="001C5E34"/>
    <w:rsid w:val="001C62AF"/>
    <w:rsid w:val="001C62FF"/>
    <w:rsid w:val="001D53B8"/>
    <w:rsid w:val="001D7BD2"/>
    <w:rsid w:val="001D7FA6"/>
    <w:rsid w:val="001E13C0"/>
    <w:rsid w:val="001E7DCA"/>
    <w:rsid w:val="001F5BF8"/>
    <w:rsid w:val="001F6ED6"/>
    <w:rsid w:val="001F7079"/>
    <w:rsid w:val="00200FBE"/>
    <w:rsid w:val="00200FF3"/>
    <w:rsid w:val="00201E06"/>
    <w:rsid w:val="002049C4"/>
    <w:rsid w:val="00207EE0"/>
    <w:rsid w:val="00214ACD"/>
    <w:rsid w:val="0021506D"/>
    <w:rsid w:val="00217C07"/>
    <w:rsid w:val="002205C8"/>
    <w:rsid w:val="00220BC0"/>
    <w:rsid w:val="00222D3C"/>
    <w:rsid w:val="00225B70"/>
    <w:rsid w:val="00227FC1"/>
    <w:rsid w:val="00233E90"/>
    <w:rsid w:val="00234B21"/>
    <w:rsid w:val="0023630F"/>
    <w:rsid w:val="00237ED8"/>
    <w:rsid w:val="002421E0"/>
    <w:rsid w:val="002426FE"/>
    <w:rsid w:val="00251666"/>
    <w:rsid w:val="00251F0E"/>
    <w:rsid w:val="00253A73"/>
    <w:rsid w:val="0025704F"/>
    <w:rsid w:val="0026087E"/>
    <w:rsid w:val="00260A57"/>
    <w:rsid w:val="00262F6A"/>
    <w:rsid w:val="00264328"/>
    <w:rsid w:val="00264E43"/>
    <w:rsid w:val="0026588E"/>
    <w:rsid w:val="002708FA"/>
    <w:rsid w:val="00275397"/>
    <w:rsid w:val="00275F47"/>
    <w:rsid w:val="00275F49"/>
    <w:rsid w:val="00276762"/>
    <w:rsid w:val="00282A1F"/>
    <w:rsid w:val="00283E7C"/>
    <w:rsid w:val="0028525B"/>
    <w:rsid w:val="002865A7"/>
    <w:rsid w:val="00287365"/>
    <w:rsid w:val="00290254"/>
    <w:rsid w:val="00292289"/>
    <w:rsid w:val="002927EE"/>
    <w:rsid w:val="00294A40"/>
    <w:rsid w:val="002954E9"/>
    <w:rsid w:val="00296559"/>
    <w:rsid w:val="00296762"/>
    <w:rsid w:val="002A0BB3"/>
    <w:rsid w:val="002A1D8E"/>
    <w:rsid w:val="002A358E"/>
    <w:rsid w:val="002A47CA"/>
    <w:rsid w:val="002A632F"/>
    <w:rsid w:val="002A6A81"/>
    <w:rsid w:val="002A6EF3"/>
    <w:rsid w:val="002A7B76"/>
    <w:rsid w:val="002A7E9B"/>
    <w:rsid w:val="002B30BC"/>
    <w:rsid w:val="002B38C6"/>
    <w:rsid w:val="002B4690"/>
    <w:rsid w:val="002C0EF2"/>
    <w:rsid w:val="002C0F35"/>
    <w:rsid w:val="002C25B9"/>
    <w:rsid w:val="002C490C"/>
    <w:rsid w:val="002C709C"/>
    <w:rsid w:val="002D25F9"/>
    <w:rsid w:val="002D375B"/>
    <w:rsid w:val="002D4155"/>
    <w:rsid w:val="002D4462"/>
    <w:rsid w:val="002D4F72"/>
    <w:rsid w:val="002D70F4"/>
    <w:rsid w:val="002E02D5"/>
    <w:rsid w:val="002E093E"/>
    <w:rsid w:val="002E0D11"/>
    <w:rsid w:val="002E6B13"/>
    <w:rsid w:val="002E73B0"/>
    <w:rsid w:val="002E7492"/>
    <w:rsid w:val="002E7551"/>
    <w:rsid w:val="002F2C45"/>
    <w:rsid w:val="002F73F9"/>
    <w:rsid w:val="00303F07"/>
    <w:rsid w:val="00304825"/>
    <w:rsid w:val="00306DE4"/>
    <w:rsid w:val="00310AF4"/>
    <w:rsid w:val="00315DFA"/>
    <w:rsid w:val="00316938"/>
    <w:rsid w:val="00317003"/>
    <w:rsid w:val="003179AA"/>
    <w:rsid w:val="00317CB0"/>
    <w:rsid w:val="00320B14"/>
    <w:rsid w:val="00321B99"/>
    <w:rsid w:val="00324D5E"/>
    <w:rsid w:val="003262A2"/>
    <w:rsid w:val="003265EF"/>
    <w:rsid w:val="00326B80"/>
    <w:rsid w:val="00333125"/>
    <w:rsid w:val="00334B9A"/>
    <w:rsid w:val="00337945"/>
    <w:rsid w:val="003403FC"/>
    <w:rsid w:val="003407FE"/>
    <w:rsid w:val="003437AD"/>
    <w:rsid w:val="00343C49"/>
    <w:rsid w:val="003447DF"/>
    <w:rsid w:val="0034649A"/>
    <w:rsid w:val="0035180B"/>
    <w:rsid w:val="00351B98"/>
    <w:rsid w:val="00352797"/>
    <w:rsid w:val="00355853"/>
    <w:rsid w:val="003562E2"/>
    <w:rsid w:val="0035748F"/>
    <w:rsid w:val="0036058D"/>
    <w:rsid w:val="003609F3"/>
    <w:rsid w:val="00360E73"/>
    <w:rsid w:val="00361248"/>
    <w:rsid w:val="00363936"/>
    <w:rsid w:val="00364905"/>
    <w:rsid w:val="0036553D"/>
    <w:rsid w:val="00365D77"/>
    <w:rsid w:val="00366623"/>
    <w:rsid w:val="00375F8D"/>
    <w:rsid w:val="0037759C"/>
    <w:rsid w:val="0038139F"/>
    <w:rsid w:val="003815F5"/>
    <w:rsid w:val="00383048"/>
    <w:rsid w:val="003833A9"/>
    <w:rsid w:val="00384AC6"/>
    <w:rsid w:val="00387655"/>
    <w:rsid w:val="0039427C"/>
    <w:rsid w:val="00395084"/>
    <w:rsid w:val="003954EB"/>
    <w:rsid w:val="003972F8"/>
    <w:rsid w:val="003A0D84"/>
    <w:rsid w:val="003A283E"/>
    <w:rsid w:val="003A3AD0"/>
    <w:rsid w:val="003A3B0F"/>
    <w:rsid w:val="003A590B"/>
    <w:rsid w:val="003A6C7F"/>
    <w:rsid w:val="003B3DF8"/>
    <w:rsid w:val="003B3F02"/>
    <w:rsid w:val="003B62B1"/>
    <w:rsid w:val="003C0527"/>
    <w:rsid w:val="003C0FAB"/>
    <w:rsid w:val="003C11D3"/>
    <w:rsid w:val="003C189A"/>
    <w:rsid w:val="003C3317"/>
    <w:rsid w:val="003C4754"/>
    <w:rsid w:val="003C4854"/>
    <w:rsid w:val="003C5DA7"/>
    <w:rsid w:val="003C7F8B"/>
    <w:rsid w:val="003D3710"/>
    <w:rsid w:val="003E182D"/>
    <w:rsid w:val="003E56FF"/>
    <w:rsid w:val="003E5D04"/>
    <w:rsid w:val="003E6F7E"/>
    <w:rsid w:val="003E7284"/>
    <w:rsid w:val="003F008D"/>
    <w:rsid w:val="003F75F1"/>
    <w:rsid w:val="004034F4"/>
    <w:rsid w:val="0040664B"/>
    <w:rsid w:val="0041443F"/>
    <w:rsid w:val="0041767E"/>
    <w:rsid w:val="004241F7"/>
    <w:rsid w:val="00424A9B"/>
    <w:rsid w:val="00425B58"/>
    <w:rsid w:val="00427E99"/>
    <w:rsid w:val="004306C3"/>
    <w:rsid w:val="00430823"/>
    <w:rsid w:val="0043111B"/>
    <w:rsid w:val="004313F0"/>
    <w:rsid w:val="00433F4D"/>
    <w:rsid w:val="00440AEE"/>
    <w:rsid w:val="00441E78"/>
    <w:rsid w:val="00442BB7"/>
    <w:rsid w:val="00444959"/>
    <w:rsid w:val="00446B18"/>
    <w:rsid w:val="0044778F"/>
    <w:rsid w:val="0045023C"/>
    <w:rsid w:val="0045176B"/>
    <w:rsid w:val="00456307"/>
    <w:rsid w:val="004573EA"/>
    <w:rsid w:val="0046120B"/>
    <w:rsid w:val="004633CD"/>
    <w:rsid w:val="004673C7"/>
    <w:rsid w:val="004703F0"/>
    <w:rsid w:val="00471869"/>
    <w:rsid w:val="00471ECA"/>
    <w:rsid w:val="00476B75"/>
    <w:rsid w:val="00476B92"/>
    <w:rsid w:val="00477445"/>
    <w:rsid w:val="004826B1"/>
    <w:rsid w:val="00486C1E"/>
    <w:rsid w:val="00486E33"/>
    <w:rsid w:val="00492288"/>
    <w:rsid w:val="00493605"/>
    <w:rsid w:val="00495432"/>
    <w:rsid w:val="0049559F"/>
    <w:rsid w:val="004A05CB"/>
    <w:rsid w:val="004A1448"/>
    <w:rsid w:val="004A4BEA"/>
    <w:rsid w:val="004A784D"/>
    <w:rsid w:val="004B0EE4"/>
    <w:rsid w:val="004B1855"/>
    <w:rsid w:val="004B5193"/>
    <w:rsid w:val="004B5E67"/>
    <w:rsid w:val="004C13EB"/>
    <w:rsid w:val="004C4890"/>
    <w:rsid w:val="004C54AA"/>
    <w:rsid w:val="004C7694"/>
    <w:rsid w:val="004D2D33"/>
    <w:rsid w:val="004D76A1"/>
    <w:rsid w:val="004D7AB4"/>
    <w:rsid w:val="004E386A"/>
    <w:rsid w:val="004E43E7"/>
    <w:rsid w:val="004E5920"/>
    <w:rsid w:val="004E6B4C"/>
    <w:rsid w:val="004E708F"/>
    <w:rsid w:val="004F000C"/>
    <w:rsid w:val="004F3624"/>
    <w:rsid w:val="004F37D1"/>
    <w:rsid w:val="00501B52"/>
    <w:rsid w:val="00502E24"/>
    <w:rsid w:val="005030C5"/>
    <w:rsid w:val="0050621C"/>
    <w:rsid w:val="005067E5"/>
    <w:rsid w:val="0051058F"/>
    <w:rsid w:val="00511504"/>
    <w:rsid w:val="005121F1"/>
    <w:rsid w:val="0051366D"/>
    <w:rsid w:val="00513F98"/>
    <w:rsid w:val="00514EFE"/>
    <w:rsid w:val="00522013"/>
    <w:rsid w:val="0052450E"/>
    <w:rsid w:val="0052699C"/>
    <w:rsid w:val="00527AFF"/>
    <w:rsid w:val="005307E2"/>
    <w:rsid w:val="005319B9"/>
    <w:rsid w:val="00533351"/>
    <w:rsid w:val="00533BD9"/>
    <w:rsid w:val="005358DA"/>
    <w:rsid w:val="005406AC"/>
    <w:rsid w:val="00541197"/>
    <w:rsid w:val="00545497"/>
    <w:rsid w:val="00546082"/>
    <w:rsid w:val="005463B0"/>
    <w:rsid w:val="005466D6"/>
    <w:rsid w:val="00547C64"/>
    <w:rsid w:val="005506B5"/>
    <w:rsid w:val="00552346"/>
    <w:rsid w:val="00553EE1"/>
    <w:rsid w:val="00557D56"/>
    <w:rsid w:val="00567848"/>
    <w:rsid w:val="00567DAD"/>
    <w:rsid w:val="005722B8"/>
    <w:rsid w:val="00573381"/>
    <w:rsid w:val="00574234"/>
    <w:rsid w:val="00574339"/>
    <w:rsid w:val="0057638F"/>
    <w:rsid w:val="0057685D"/>
    <w:rsid w:val="00577139"/>
    <w:rsid w:val="00577D65"/>
    <w:rsid w:val="00582B94"/>
    <w:rsid w:val="0058433E"/>
    <w:rsid w:val="00584798"/>
    <w:rsid w:val="00584E5D"/>
    <w:rsid w:val="00585CCD"/>
    <w:rsid w:val="00587302"/>
    <w:rsid w:val="00590127"/>
    <w:rsid w:val="005923E4"/>
    <w:rsid w:val="005929BD"/>
    <w:rsid w:val="00594D6A"/>
    <w:rsid w:val="005A00A9"/>
    <w:rsid w:val="005A72B4"/>
    <w:rsid w:val="005B13C8"/>
    <w:rsid w:val="005B2E71"/>
    <w:rsid w:val="005B3638"/>
    <w:rsid w:val="005B4E2D"/>
    <w:rsid w:val="005B6246"/>
    <w:rsid w:val="005B74B6"/>
    <w:rsid w:val="005C0432"/>
    <w:rsid w:val="005C23F2"/>
    <w:rsid w:val="005C3807"/>
    <w:rsid w:val="005C5B22"/>
    <w:rsid w:val="005C5DAE"/>
    <w:rsid w:val="005C6EA3"/>
    <w:rsid w:val="005C7344"/>
    <w:rsid w:val="005D3019"/>
    <w:rsid w:val="005D4936"/>
    <w:rsid w:val="005D4A5B"/>
    <w:rsid w:val="005E13B2"/>
    <w:rsid w:val="005E17BA"/>
    <w:rsid w:val="005E2300"/>
    <w:rsid w:val="005E5175"/>
    <w:rsid w:val="005E576A"/>
    <w:rsid w:val="005E6D5A"/>
    <w:rsid w:val="005F19B3"/>
    <w:rsid w:val="005F248C"/>
    <w:rsid w:val="005F2A78"/>
    <w:rsid w:val="005F3C81"/>
    <w:rsid w:val="005F3CEE"/>
    <w:rsid w:val="005F46E9"/>
    <w:rsid w:val="005F5FC4"/>
    <w:rsid w:val="005F7EB5"/>
    <w:rsid w:val="00602182"/>
    <w:rsid w:val="0060351B"/>
    <w:rsid w:val="00605CC5"/>
    <w:rsid w:val="006105D5"/>
    <w:rsid w:val="006107D7"/>
    <w:rsid w:val="006112D5"/>
    <w:rsid w:val="0061170B"/>
    <w:rsid w:val="00612963"/>
    <w:rsid w:val="00615265"/>
    <w:rsid w:val="00616DAA"/>
    <w:rsid w:val="00620E25"/>
    <w:rsid w:val="0062241A"/>
    <w:rsid w:val="0062278C"/>
    <w:rsid w:val="006237B1"/>
    <w:rsid w:val="00624FF7"/>
    <w:rsid w:val="00631E6A"/>
    <w:rsid w:val="006321B6"/>
    <w:rsid w:val="00632852"/>
    <w:rsid w:val="00634B5B"/>
    <w:rsid w:val="00635C1E"/>
    <w:rsid w:val="006366B3"/>
    <w:rsid w:val="006373D3"/>
    <w:rsid w:val="00640747"/>
    <w:rsid w:val="00643D56"/>
    <w:rsid w:val="006441CF"/>
    <w:rsid w:val="006444C0"/>
    <w:rsid w:val="0064533E"/>
    <w:rsid w:val="006508C4"/>
    <w:rsid w:val="00651CD9"/>
    <w:rsid w:val="006546F5"/>
    <w:rsid w:val="0065528E"/>
    <w:rsid w:val="00655565"/>
    <w:rsid w:val="00655A3A"/>
    <w:rsid w:val="00656418"/>
    <w:rsid w:val="0065781D"/>
    <w:rsid w:val="00660832"/>
    <w:rsid w:val="006619EE"/>
    <w:rsid w:val="00663BFC"/>
    <w:rsid w:val="0066435C"/>
    <w:rsid w:val="00672271"/>
    <w:rsid w:val="006723FF"/>
    <w:rsid w:val="00673C6F"/>
    <w:rsid w:val="006747B7"/>
    <w:rsid w:val="00676794"/>
    <w:rsid w:val="00677587"/>
    <w:rsid w:val="00677D1A"/>
    <w:rsid w:val="006827A6"/>
    <w:rsid w:val="00682CB0"/>
    <w:rsid w:val="00683E3E"/>
    <w:rsid w:val="00684FFD"/>
    <w:rsid w:val="0069112A"/>
    <w:rsid w:val="00692764"/>
    <w:rsid w:val="0069383D"/>
    <w:rsid w:val="00694C46"/>
    <w:rsid w:val="006957F8"/>
    <w:rsid w:val="00696021"/>
    <w:rsid w:val="00696C09"/>
    <w:rsid w:val="006971B8"/>
    <w:rsid w:val="006A08DE"/>
    <w:rsid w:val="006A322C"/>
    <w:rsid w:val="006A4A8E"/>
    <w:rsid w:val="006A648D"/>
    <w:rsid w:val="006A6FF9"/>
    <w:rsid w:val="006C2DF8"/>
    <w:rsid w:val="006C38CF"/>
    <w:rsid w:val="006C735E"/>
    <w:rsid w:val="006D1561"/>
    <w:rsid w:val="006D1A51"/>
    <w:rsid w:val="006D2F7D"/>
    <w:rsid w:val="006D344C"/>
    <w:rsid w:val="006D4197"/>
    <w:rsid w:val="006D5DE3"/>
    <w:rsid w:val="006D6D93"/>
    <w:rsid w:val="006D7A3D"/>
    <w:rsid w:val="006E0A6B"/>
    <w:rsid w:val="006E19EC"/>
    <w:rsid w:val="006E6BD8"/>
    <w:rsid w:val="006F4EF0"/>
    <w:rsid w:val="006F5C50"/>
    <w:rsid w:val="006F6B05"/>
    <w:rsid w:val="00700235"/>
    <w:rsid w:val="00700E4F"/>
    <w:rsid w:val="00701F41"/>
    <w:rsid w:val="00705D8C"/>
    <w:rsid w:val="0071007E"/>
    <w:rsid w:val="00714214"/>
    <w:rsid w:val="00720033"/>
    <w:rsid w:val="00722C57"/>
    <w:rsid w:val="0072412E"/>
    <w:rsid w:val="0072476E"/>
    <w:rsid w:val="00726AFF"/>
    <w:rsid w:val="007313ED"/>
    <w:rsid w:val="00732029"/>
    <w:rsid w:val="007327D1"/>
    <w:rsid w:val="00733343"/>
    <w:rsid w:val="007335BD"/>
    <w:rsid w:val="00734859"/>
    <w:rsid w:val="00736F3E"/>
    <w:rsid w:val="00736F64"/>
    <w:rsid w:val="00743343"/>
    <w:rsid w:val="00743FDE"/>
    <w:rsid w:val="007534D6"/>
    <w:rsid w:val="00754362"/>
    <w:rsid w:val="00755473"/>
    <w:rsid w:val="00756E98"/>
    <w:rsid w:val="00760AF8"/>
    <w:rsid w:val="00767F2D"/>
    <w:rsid w:val="007706BA"/>
    <w:rsid w:val="00773149"/>
    <w:rsid w:val="00774A84"/>
    <w:rsid w:val="00776AEF"/>
    <w:rsid w:val="00782257"/>
    <w:rsid w:val="00786713"/>
    <w:rsid w:val="00787991"/>
    <w:rsid w:val="00787BF7"/>
    <w:rsid w:val="00790456"/>
    <w:rsid w:val="007905E2"/>
    <w:rsid w:val="00790C56"/>
    <w:rsid w:val="007913B5"/>
    <w:rsid w:val="00794F2C"/>
    <w:rsid w:val="0079647A"/>
    <w:rsid w:val="007A2843"/>
    <w:rsid w:val="007A286F"/>
    <w:rsid w:val="007A377F"/>
    <w:rsid w:val="007A5CB1"/>
    <w:rsid w:val="007A5CC0"/>
    <w:rsid w:val="007A76EB"/>
    <w:rsid w:val="007B176D"/>
    <w:rsid w:val="007B347D"/>
    <w:rsid w:val="007B57C6"/>
    <w:rsid w:val="007B6272"/>
    <w:rsid w:val="007B6A8C"/>
    <w:rsid w:val="007B7DCC"/>
    <w:rsid w:val="007C1CE5"/>
    <w:rsid w:val="007C28B9"/>
    <w:rsid w:val="007C5827"/>
    <w:rsid w:val="007C614D"/>
    <w:rsid w:val="007D35A6"/>
    <w:rsid w:val="007D5DFC"/>
    <w:rsid w:val="007D613E"/>
    <w:rsid w:val="007D6EFC"/>
    <w:rsid w:val="007D70C1"/>
    <w:rsid w:val="007E09E0"/>
    <w:rsid w:val="007E0D98"/>
    <w:rsid w:val="007E125B"/>
    <w:rsid w:val="007E19CE"/>
    <w:rsid w:val="007E3230"/>
    <w:rsid w:val="007E7C5C"/>
    <w:rsid w:val="007F4896"/>
    <w:rsid w:val="00801994"/>
    <w:rsid w:val="00802D75"/>
    <w:rsid w:val="00804A69"/>
    <w:rsid w:val="008062A7"/>
    <w:rsid w:val="00806C1C"/>
    <w:rsid w:val="008070AB"/>
    <w:rsid w:val="008110F9"/>
    <w:rsid w:val="00811E34"/>
    <w:rsid w:val="0081470B"/>
    <w:rsid w:val="00815381"/>
    <w:rsid w:val="0081545A"/>
    <w:rsid w:val="00817F1C"/>
    <w:rsid w:val="00820B86"/>
    <w:rsid w:val="00822349"/>
    <w:rsid w:val="00824072"/>
    <w:rsid w:val="00824315"/>
    <w:rsid w:val="0082505D"/>
    <w:rsid w:val="008257C7"/>
    <w:rsid w:val="008258BF"/>
    <w:rsid w:val="00827949"/>
    <w:rsid w:val="008314DD"/>
    <w:rsid w:val="008330B8"/>
    <w:rsid w:val="00833867"/>
    <w:rsid w:val="00833EF5"/>
    <w:rsid w:val="00836768"/>
    <w:rsid w:val="0084187D"/>
    <w:rsid w:val="00842A1E"/>
    <w:rsid w:val="00842C13"/>
    <w:rsid w:val="00842C81"/>
    <w:rsid w:val="00845FDE"/>
    <w:rsid w:val="0084638C"/>
    <w:rsid w:val="008466EE"/>
    <w:rsid w:val="00847CC2"/>
    <w:rsid w:val="00850627"/>
    <w:rsid w:val="008526EE"/>
    <w:rsid w:val="008564D5"/>
    <w:rsid w:val="0085655D"/>
    <w:rsid w:val="00857CE8"/>
    <w:rsid w:val="00863A5D"/>
    <w:rsid w:val="00867195"/>
    <w:rsid w:val="00867A44"/>
    <w:rsid w:val="00867BF3"/>
    <w:rsid w:val="008713E1"/>
    <w:rsid w:val="00871CD6"/>
    <w:rsid w:val="00873066"/>
    <w:rsid w:val="0087589E"/>
    <w:rsid w:val="008765B9"/>
    <w:rsid w:val="008775C2"/>
    <w:rsid w:val="00881791"/>
    <w:rsid w:val="00881BF9"/>
    <w:rsid w:val="008847F4"/>
    <w:rsid w:val="00885D3E"/>
    <w:rsid w:val="00892A75"/>
    <w:rsid w:val="00892E44"/>
    <w:rsid w:val="00894F7F"/>
    <w:rsid w:val="00896965"/>
    <w:rsid w:val="00897653"/>
    <w:rsid w:val="008A0300"/>
    <w:rsid w:val="008A17EE"/>
    <w:rsid w:val="008A195E"/>
    <w:rsid w:val="008A6AA0"/>
    <w:rsid w:val="008B1246"/>
    <w:rsid w:val="008B19C7"/>
    <w:rsid w:val="008B2CFC"/>
    <w:rsid w:val="008B4611"/>
    <w:rsid w:val="008B4EB0"/>
    <w:rsid w:val="008B4F7D"/>
    <w:rsid w:val="008B6138"/>
    <w:rsid w:val="008B6CA4"/>
    <w:rsid w:val="008B762D"/>
    <w:rsid w:val="008C4986"/>
    <w:rsid w:val="008C51EB"/>
    <w:rsid w:val="008C5F1B"/>
    <w:rsid w:val="008C7B3B"/>
    <w:rsid w:val="008C7F96"/>
    <w:rsid w:val="008D1030"/>
    <w:rsid w:val="008D2727"/>
    <w:rsid w:val="008D6317"/>
    <w:rsid w:val="008E10D6"/>
    <w:rsid w:val="008E47FB"/>
    <w:rsid w:val="008E48C3"/>
    <w:rsid w:val="008E567C"/>
    <w:rsid w:val="008E57E7"/>
    <w:rsid w:val="008E592E"/>
    <w:rsid w:val="008E7E96"/>
    <w:rsid w:val="008F02D3"/>
    <w:rsid w:val="008F1136"/>
    <w:rsid w:val="008F27AA"/>
    <w:rsid w:val="008F426C"/>
    <w:rsid w:val="008F5748"/>
    <w:rsid w:val="00901901"/>
    <w:rsid w:val="00902528"/>
    <w:rsid w:val="00903072"/>
    <w:rsid w:val="009030E6"/>
    <w:rsid w:val="00904500"/>
    <w:rsid w:val="00905EAB"/>
    <w:rsid w:val="00912109"/>
    <w:rsid w:val="0091346F"/>
    <w:rsid w:val="00915524"/>
    <w:rsid w:val="00916803"/>
    <w:rsid w:val="00917E09"/>
    <w:rsid w:val="00921B6D"/>
    <w:rsid w:val="00921D1F"/>
    <w:rsid w:val="00922B6E"/>
    <w:rsid w:val="00925352"/>
    <w:rsid w:val="00925A23"/>
    <w:rsid w:val="00927E3E"/>
    <w:rsid w:val="00930178"/>
    <w:rsid w:val="00930AC4"/>
    <w:rsid w:val="009323C0"/>
    <w:rsid w:val="00933CDA"/>
    <w:rsid w:val="009442B9"/>
    <w:rsid w:val="00945254"/>
    <w:rsid w:val="009473E3"/>
    <w:rsid w:val="00952F86"/>
    <w:rsid w:val="00955DD0"/>
    <w:rsid w:val="0095786E"/>
    <w:rsid w:val="0096320D"/>
    <w:rsid w:val="00967FBB"/>
    <w:rsid w:val="0097120C"/>
    <w:rsid w:val="00971CDF"/>
    <w:rsid w:val="0097551E"/>
    <w:rsid w:val="009756D9"/>
    <w:rsid w:val="0097611F"/>
    <w:rsid w:val="009812EC"/>
    <w:rsid w:val="00987AF9"/>
    <w:rsid w:val="00991150"/>
    <w:rsid w:val="00996648"/>
    <w:rsid w:val="00996D4A"/>
    <w:rsid w:val="009973FB"/>
    <w:rsid w:val="009A4A8F"/>
    <w:rsid w:val="009A5C7F"/>
    <w:rsid w:val="009A6281"/>
    <w:rsid w:val="009A6A80"/>
    <w:rsid w:val="009A7A4F"/>
    <w:rsid w:val="009A7D39"/>
    <w:rsid w:val="009B019E"/>
    <w:rsid w:val="009B0EEE"/>
    <w:rsid w:val="009B26A8"/>
    <w:rsid w:val="009B4397"/>
    <w:rsid w:val="009C2AE3"/>
    <w:rsid w:val="009C7DF6"/>
    <w:rsid w:val="009D029E"/>
    <w:rsid w:val="009D07E8"/>
    <w:rsid w:val="009D403C"/>
    <w:rsid w:val="009D5839"/>
    <w:rsid w:val="009D7E48"/>
    <w:rsid w:val="009E0D48"/>
    <w:rsid w:val="009E158E"/>
    <w:rsid w:val="009E56F1"/>
    <w:rsid w:val="009E7C46"/>
    <w:rsid w:val="009E7FC3"/>
    <w:rsid w:val="009F1721"/>
    <w:rsid w:val="009F379C"/>
    <w:rsid w:val="009F62F4"/>
    <w:rsid w:val="009F7937"/>
    <w:rsid w:val="00A00A0D"/>
    <w:rsid w:val="00A00F68"/>
    <w:rsid w:val="00A01BB8"/>
    <w:rsid w:val="00A0284E"/>
    <w:rsid w:val="00A02A69"/>
    <w:rsid w:val="00A03571"/>
    <w:rsid w:val="00A075D8"/>
    <w:rsid w:val="00A14098"/>
    <w:rsid w:val="00A143F5"/>
    <w:rsid w:val="00A14CC4"/>
    <w:rsid w:val="00A1704B"/>
    <w:rsid w:val="00A202AB"/>
    <w:rsid w:val="00A24DF0"/>
    <w:rsid w:val="00A25D48"/>
    <w:rsid w:val="00A32C65"/>
    <w:rsid w:val="00A33AD5"/>
    <w:rsid w:val="00A40EFE"/>
    <w:rsid w:val="00A41CD8"/>
    <w:rsid w:val="00A43D86"/>
    <w:rsid w:val="00A446CB"/>
    <w:rsid w:val="00A47350"/>
    <w:rsid w:val="00A50F48"/>
    <w:rsid w:val="00A52FD7"/>
    <w:rsid w:val="00A54402"/>
    <w:rsid w:val="00A54E34"/>
    <w:rsid w:val="00A567D5"/>
    <w:rsid w:val="00A57AED"/>
    <w:rsid w:val="00A6086E"/>
    <w:rsid w:val="00A62970"/>
    <w:rsid w:val="00A65DB1"/>
    <w:rsid w:val="00A7174E"/>
    <w:rsid w:val="00A7376D"/>
    <w:rsid w:val="00A75576"/>
    <w:rsid w:val="00A80DD7"/>
    <w:rsid w:val="00A824F5"/>
    <w:rsid w:val="00A82555"/>
    <w:rsid w:val="00A85CAE"/>
    <w:rsid w:val="00A867B3"/>
    <w:rsid w:val="00A86AD1"/>
    <w:rsid w:val="00A946AF"/>
    <w:rsid w:val="00A95A9F"/>
    <w:rsid w:val="00A97E1E"/>
    <w:rsid w:val="00AA1521"/>
    <w:rsid w:val="00AA2451"/>
    <w:rsid w:val="00AA2BE5"/>
    <w:rsid w:val="00AA3A0C"/>
    <w:rsid w:val="00AA5E2B"/>
    <w:rsid w:val="00AA740B"/>
    <w:rsid w:val="00AB25BF"/>
    <w:rsid w:val="00AB2E8E"/>
    <w:rsid w:val="00AB71DB"/>
    <w:rsid w:val="00AC729A"/>
    <w:rsid w:val="00AC790E"/>
    <w:rsid w:val="00AD05E0"/>
    <w:rsid w:val="00AD10FB"/>
    <w:rsid w:val="00AD1D03"/>
    <w:rsid w:val="00AD3E04"/>
    <w:rsid w:val="00AD44AB"/>
    <w:rsid w:val="00AD7AD9"/>
    <w:rsid w:val="00AE02FB"/>
    <w:rsid w:val="00AE0B95"/>
    <w:rsid w:val="00AE1B0A"/>
    <w:rsid w:val="00AE3604"/>
    <w:rsid w:val="00AE3CFD"/>
    <w:rsid w:val="00AE3D06"/>
    <w:rsid w:val="00AE4093"/>
    <w:rsid w:val="00AE734F"/>
    <w:rsid w:val="00AF1111"/>
    <w:rsid w:val="00AF1B1C"/>
    <w:rsid w:val="00AF2C80"/>
    <w:rsid w:val="00AF4151"/>
    <w:rsid w:val="00AF463A"/>
    <w:rsid w:val="00AF69EA"/>
    <w:rsid w:val="00AF7A0B"/>
    <w:rsid w:val="00B00F23"/>
    <w:rsid w:val="00B0317A"/>
    <w:rsid w:val="00B03C43"/>
    <w:rsid w:val="00B051B0"/>
    <w:rsid w:val="00B0586D"/>
    <w:rsid w:val="00B0590E"/>
    <w:rsid w:val="00B0598A"/>
    <w:rsid w:val="00B0679E"/>
    <w:rsid w:val="00B07B6E"/>
    <w:rsid w:val="00B11380"/>
    <w:rsid w:val="00B11A48"/>
    <w:rsid w:val="00B1357A"/>
    <w:rsid w:val="00B15EDA"/>
    <w:rsid w:val="00B17FC2"/>
    <w:rsid w:val="00B21DD3"/>
    <w:rsid w:val="00B2238B"/>
    <w:rsid w:val="00B22ED7"/>
    <w:rsid w:val="00B2381C"/>
    <w:rsid w:val="00B23A77"/>
    <w:rsid w:val="00B24AD7"/>
    <w:rsid w:val="00B25DF2"/>
    <w:rsid w:val="00B2653B"/>
    <w:rsid w:val="00B26CB6"/>
    <w:rsid w:val="00B321FF"/>
    <w:rsid w:val="00B32A5C"/>
    <w:rsid w:val="00B34244"/>
    <w:rsid w:val="00B43349"/>
    <w:rsid w:val="00B4486D"/>
    <w:rsid w:val="00B4537B"/>
    <w:rsid w:val="00B47F5D"/>
    <w:rsid w:val="00B526EF"/>
    <w:rsid w:val="00B53880"/>
    <w:rsid w:val="00B53F62"/>
    <w:rsid w:val="00B64DB1"/>
    <w:rsid w:val="00B654C9"/>
    <w:rsid w:val="00B7176C"/>
    <w:rsid w:val="00B760A3"/>
    <w:rsid w:val="00B77439"/>
    <w:rsid w:val="00B774D4"/>
    <w:rsid w:val="00B77F87"/>
    <w:rsid w:val="00B81C52"/>
    <w:rsid w:val="00B84378"/>
    <w:rsid w:val="00B85807"/>
    <w:rsid w:val="00B8588C"/>
    <w:rsid w:val="00B8731C"/>
    <w:rsid w:val="00B9114E"/>
    <w:rsid w:val="00B94B50"/>
    <w:rsid w:val="00B95AC3"/>
    <w:rsid w:val="00B96D67"/>
    <w:rsid w:val="00B974DA"/>
    <w:rsid w:val="00BA07B5"/>
    <w:rsid w:val="00BA1A69"/>
    <w:rsid w:val="00BA1C90"/>
    <w:rsid w:val="00BA2E25"/>
    <w:rsid w:val="00BA3984"/>
    <w:rsid w:val="00BA4634"/>
    <w:rsid w:val="00BA464B"/>
    <w:rsid w:val="00BA66FE"/>
    <w:rsid w:val="00BB1519"/>
    <w:rsid w:val="00BB19A4"/>
    <w:rsid w:val="00BB1ED8"/>
    <w:rsid w:val="00BB1F82"/>
    <w:rsid w:val="00BB6D8D"/>
    <w:rsid w:val="00BC52FB"/>
    <w:rsid w:val="00BD06B9"/>
    <w:rsid w:val="00BD1BC8"/>
    <w:rsid w:val="00BD21FF"/>
    <w:rsid w:val="00BD2A0E"/>
    <w:rsid w:val="00BD5737"/>
    <w:rsid w:val="00BD6192"/>
    <w:rsid w:val="00BE165F"/>
    <w:rsid w:val="00BE16D2"/>
    <w:rsid w:val="00BE76BE"/>
    <w:rsid w:val="00BF305C"/>
    <w:rsid w:val="00BF38BD"/>
    <w:rsid w:val="00BF41F8"/>
    <w:rsid w:val="00BF58E3"/>
    <w:rsid w:val="00BF68F9"/>
    <w:rsid w:val="00BF6ACE"/>
    <w:rsid w:val="00BF7E93"/>
    <w:rsid w:val="00C0006B"/>
    <w:rsid w:val="00C005D3"/>
    <w:rsid w:val="00C03928"/>
    <w:rsid w:val="00C04838"/>
    <w:rsid w:val="00C056E8"/>
    <w:rsid w:val="00C1443B"/>
    <w:rsid w:val="00C15401"/>
    <w:rsid w:val="00C16273"/>
    <w:rsid w:val="00C17219"/>
    <w:rsid w:val="00C2335E"/>
    <w:rsid w:val="00C2554D"/>
    <w:rsid w:val="00C3122A"/>
    <w:rsid w:val="00C357A7"/>
    <w:rsid w:val="00C368F7"/>
    <w:rsid w:val="00C404E4"/>
    <w:rsid w:val="00C405E7"/>
    <w:rsid w:val="00C45B65"/>
    <w:rsid w:val="00C46FD5"/>
    <w:rsid w:val="00C50943"/>
    <w:rsid w:val="00C558B9"/>
    <w:rsid w:val="00C56830"/>
    <w:rsid w:val="00C5760C"/>
    <w:rsid w:val="00C57888"/>
    <w:rsid w:val="00C6463C"/>
    <w:rsid w:val="00C65235"/>
    <w:rsid w:val="00C67C41"/>
    <w:rsid w:val="00C73567"/>
    <w:rsid w:val="00C73BC6"/>
    <w:rsid w:val="00C76F47"/>
    <w:rsid w:val="00C77513"/>
    <w:rsid w:val="00C80DD6"/>
    <w:rsid w:val="00C82D49"/>
    <w:rsid w:val="00C82ECB"/>
    <w:rsid w:val="00C8408D"/>
    <w:rsid w:val="00C84A7C"/>
    <w:rsid w:val="00C8646B"/>
    <w:rsid w:val="00C86763"/>
    <w:rsid w:val="00C908F7"/>
    <w:rsid w:val="00C93E84"/>
    <w:rsid w:val="00C952DA"/>
    <w:rsid w:val="00C95442"/>
    <w:rsid w:val="00C96F8B"/>
    <w:rsid w:val="00CA01EC"/>
    <w:rsid w:val="00CA0846"/>
    <w:rsid w:val="00CA6E52"/>
    <w:rsid w:val="00CA737F"/>
    <w:rsid w:val="00CB04CE"/>
    <w:rsid w:val="00CB5090"/>
    <w:rsid w:val="00CB5F5E"/>
    <w:rsid w:val="00CC13A6"/>
    <w:rsid w:val="00CC27BE"/>
    <w:rsid w:val="00CC458E"/>
    <w:rsid w:val="00CC4E72"/>
    <w:rsid w:val="00CC6AC0"/>
    <w:rsid w:val="00CC7E59"/>
    <w:rsid w:val="00CD116C"/>
    <w:rsid w:val="00CD1EC2"/>
    <w:rsid w:val="00CD6BDC"/>
    <w:rsid w:val="00CD7092"/>
    <w:rsid w:val="00CE0781"/>
    <w:rsid w:val="00CE1AA6"/>
    <w:rsid w:val="00CE231D"/>
    <w:rsid w:val="00CE2999"/>
    <w:rsid w:val="00CE5588"/>
    <w:rsid w:val="00CE6053"/>
    <w:rsid w:val="00CF15FF"/>
    <w:rsid w:val="00CF37EC"/>
    <w:rsid w:val="00CF39FD"/>
    <w:rsid w:val="00CF4689"/>
    <w:rsid w:val="00D0104F"/>
    <w:rsid w:val="00D02E7A"/>
    <w:rsid w:val="00D06E2E"/>
    <w:rsid w:val="00D070B1"/>
    <w:rsid w:val="00D119E4"/>
    <w:rsid w:val="00D13A38"/>
    <w:rsid w:val="00D1565C"/>
    <w:rsid w:val="00D17711"/>
    <w:rsid w:val="00D22247"/>
    <w:rsid w:val="00D279F9"/>
    <w:rsid w:val="00D322BD"/>
    <w:rsid w:val="00D32444"/>
    <w:rsid w:val="00D407E3"/>
    <w:rsid w:val="00D47A81"/>
    <w:rsid w:val="00D506F7"/>
    <w:rsid w:val="00D50901"/>
    <w:rsid w:val="00D50D91"/>
    <w:rsid w:val="00D5337F"/>
    <w:rsid w:val="00D56A48"/>
    <w:rsid w:val="00D56AF3"/>
    <w:rsid w:val="00D574CD"/>
    <w:rsid w:val="00D605B5"/>
    <w:rsid w:val="00D61227"/>
    <w:rsid w:val="00D65675"/>
    <w:rsid w:val="00D662CA"/>
    <w:rsid w:val="00D726F2"/>
    <w:rsid w:val="00D73D51"/>
    <w:rsid w:val="00D75198"/>
    <w:rsid w:val="00D77465"/>
    <w:rsid w:val="00D81F41"/>
    <w:rsid w:val="00D83E36"/>
    <w:rsid w:val="00D87FC7"/>
    <w:rsid w:val="00D95663"/>
    <w:rsid w:val="00D97971"/>
    <w:rsid w:val="00DA25CD"/>
    <w:rsid w:val="00DA559E"/>
    <w:rsid w:val="00DB1B08"/>
    <w:rsid w:val="00DB77C6"/>
    <w:rsid w:val="00DB78AA"/>
    <w:rsid w:val="00DB799D"/>
    <w:rsid w:val="00DC0DE9"/>
    <w:rsid w:val="00DC56D8"/>
    <w:rsid w:val="00DC6763"/>
    <w:rsid w:val="00DD1151"/>
    <w:rsid w:val="00DD2129"/>
    <w:rsid w:val="00DD63BB"/>
    <w:rsid w:val="00DD6F4F"/>
    <w:rsid w:val="00DE1594"/>
    <w:rsid w:val="00DE16F3"/>
    <w:rsid w:val="00DE47E1"/>
    <w:rsid w:val="00DE49F8"/>
    <w:rsid w:val="00DE580F"/>
    <w:rsid w:val="00DE70B5"/>
    <w:rsid w:val="00DF4365"/>
    <w:rsid w:val="00DF5748"/>
    <w:rsid w:val="00DF7064"/>
    <w:rsid w:val="00E002B2"/>
    <w:rsid w:val="00E01390"/>
    <w:rsid w:val="00E0319F"/>
    <w:rsid w:val="00E049E7"/>
    <w:rsid w:val="00E0584D"/>
    <w:rsid w:val="00E0631D"/>
    <w:rsid w:val="00E10D82"/>
    <w:rsid w:val="00E1155B"/>
    <w:rsid w:val="00E11616"/>
    <w:rsid w:val="00E12F8E"/>
    <w:rsid w:val="00E15D6C"/>
    <w:rsid w:val="00E161D2"/>
    <w:rsid w:val="00E202B8"/>
    <w:rsid w:val="00E2081F"/>
    <w:rsid w:val="00E22F41"/>
    <w:rsid w:val="00E23B5C"/>
    <w:rsid w:val="00E26911"/>
    <w:rsid w:val="00E2731C"/>
    <w:rsid w:val="00E27D45"/>
    <w:rsid w:val="00E3102C"/>
    <w:rsid w:val="00E350CC"/>
    <w:rsid w:val="00E35292"/>
    <w:rsid w:val="00E35573"/>
    <w:rsid w:val="00E3591F"/>
    <w:rsid w:val="00E40596"/>
    <w:rsid w:val="00E421CD"/>
    <w:rsid w:val="00E43E83"/>
    <w:rsid w:val="00E458FD"/>
    <w:rsid w:val="00E461B9"/>
    <w:rsid w:val="00E5300E"/>
    <w:rsid w:val="00E540FE"/>
    <w:rsid w:val="00E543E8"/>
    <w:rsid w:val="00E551DE"/>
    <w:rsid w:val="00E55957"/>
    <w:rsid w:val="00E621B0"/>
    <w:rsid w:val="00E62F27"/>
    <w:rsid w:val="00E64898"/>
    <w:rsid w:val="00E64DDB"/>
    <w:rsid w:val="00E65540"/>
    <w:rsid w:val="00E70BB6"/>
    <w:rsid w:val="00E71D9A"/>
    <w:rsid w:val="00E72D97"/>
    <w:rsid w:val="00E73D8E"/>
    <w:rsid w:val="00E74463"/>
    <w:rsid w:val="00E744EA"/>
    <w:rsid w:val="00E810C7"/>
    <w:rsid w:val="00E8178B"/>
    <w:rsid w:val="00E82224"/>
    <w:rsid w:val="00E82B28"/>
    <w:rsid w:val="00E8384B"/>
    <w:rsid w:val="00E853A4"/>
    <w:rsid w:val="00E86281"/>
    <w:rsid w:val="00E8649C"/>
    <w:rsid w:val="00E86D45"/>
    <w:rsid w:val="00E9152D"/>
    <w:rsid w:val="00E91A8D"/>
    <w:rsid w:val="00E947DD"/>
    <w:rsid w:val="00E951A8"/>
    <w:rsid w:val="00E963F1"/>
    <w:rsid w:val="00EA1C54"/>
    <w:rsid w:val="00EA2DCE"/>
    <w:rsid w:val="00EA3791"/>
    <w:rsid w:val="00EA4FD0"/>
    <w:rsid w:val="00EA58F0"/>
    <w:rsid w:val="00EA6E68"/>
    <w:rsid w:val="00EB0856"/>
    <w:rsid w:val="00EB1D1A"/>
    <w:rsid w:val="00EB6A28"/>
    <w:rsid w:val="00EC1CB6"/>
    <w:rsid w:val="00EC1E56"/>
    <w:rsid w:val="00EC64DF"/>
    <w:rsid w:val="00ED0515"/>
    <w:rsid w:val="00ED1729"/>
    <w:rsid w:val="00ED189D"/>
    <w:rsid w:val="00ED1F2E"/>
    <w:rsid w:val="00ED28E2"/>
    <w:rsid w:val="00ED2F98"/>
    <w:rsid w:val="00ED3CCE"/>
    <w:rsid w:val="00ED54F1"/>
    <w:rsid w:val="00EE3712"/>
    <w:rsid w:val="00EE7115"/>
    <w:rsid w:val="00EF1AA0"/>
    <w:rsid w:val="00EF3B01"/>
    <w:rsid w:val="00EF5CCB"/>
    <w:rsid w:val="00F104F7"/>
    <w:rsid w:val="00F109D5"/>
    <w:rsid w:val="00F14294"/>
    <w:rsid w:val="00F14CB0"/>
    <w:rsid w:val="00F14F53"/>
    <w:rsid w:val="00F15C5B"/>
    <w:rsid w:val="00F219E5"/>
    <w:rsid w:val="00F21BD3"/>
    <w:rsid w:val="00F223F2"/>
    <w:rsid w:val="00F36179"/>
    <w:rsid w:val="00F36822"/>
    <w:rsid w:val="00F4025C"/>
    <w:rsid w:val="00F40403"/>
    <w:rsid w:val="00F4231B"/>
    <w:rsid w:val="00F43A65"/>
    <w:rsid w:val="00F45964"/>
    <w:rsid w:val="00F459CD"/>
    <w:rsid w:val="00F47359"/>
    <w:rsid w:val="00F5171E"/>
    <w:rsid w:val="00F5181F"/>
    <w:rsid w:val="00F532FE"/>
    <w:rsid w:val="00F53CCA"/>
    <w:rsid w:val="00F540FF"/>
    <w:rsid w:val="00F563D1"/>
    <w:rsid w:val="00F56E5F"/>
    <w:rsid w:val="00F6034A"/>
    <w:rsid w:val="00F612DD"/>
    <w:rsid w:val="00F61DB4"/>
    <w:rsid w:val="00F61DCC"/>
    <w:rsid w:val="00F61E1B"/>
    <w:rsid w:val="00F65459"/>
    <w:rsid w:val="00F67B0B"/>
    <w:rsid w:val="00F73018"/>
    <w:rsid w:val="00F7651C"/>
    <w:rsid w:val="00F77E87"/>
    <w:rsid w:val="00F81786"/>
    <w:rsid w:val="00F81A59"/>
    <w:rsid w:val="00F825C1"/>
    <w:rsid w:val="00F838AC"/>
    <w:rsid w:val="00F850B3"/>
    <w:rsid w:val="00F856AA"/>
    <w:rsid w:val="00F92E8B"/>
    <w:rsid w:val="00F93C1F"/>
    <w:rsid w:val="00F95F10"/>
    <w:rsid w:val="00FA08BD"/>
    <w:rsid w:val="00FA238B"/>
    <w:rsid w:val="00FA36CF"/>
    <w:rsid w:val="00FA407A"/>
    <w:rsid w:val="00FA4108"/>
    <w:rsid w:val="00FA66A3"/>
    <w:rsid w:val="00FA68E6"/>
    <w:rsid w:val="00FA749E"/>
    <w:rsid w:val="00FB1F16"/>
    <w:rsid w:val="00FB2ABC"/>
    <w:rsid w:val="00FC28B4"/>
    <w:rsid w:val="00FC33C6"/>
    <w:rsid w:val="00FC47F3"/>
    <w:rsid w:val="00FC5810"/>
    <w:rsid w:val="00FE2B10"/>
    <w:rsid w:val="00FE4256"/>
    <w:rsid w:val="00FE498D"/>
    <w:rsid w:val="00FE5179"/>
    <w:rsid w:val="00FE56D0"/>
    <w:rsid w:val="00FE5996"/>
    <w:rsid w:val="00FE5C09"/>
    <w:rsid w:val="00FF3ED1"/>
    <w:rsid w:val="00FF6BBD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949B"/>
  <w15:chartTrackingRefBased/>
  <w15:docId w15:val="{DE5EBF8A-19D2-403D-BBE4-4F56D2FB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90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Dzeletovic</dc:creator>
  <cp:keywords/>
  <dc:description/>
  <cp:lastModifiedBy>Marko Dzeletovic</cp:lastModifiedBy>
  <cp:revision>12</cp:revision>
  <dcterms:created xsi:type="dcterms:W3CDTF">2024-04-08T05:52:00Z</dcterms:created>
  <dcterms:modified xsi:type="dcterms:W3CDTF">2024-08-09T09:23:00Z</dcterms:modified>
</cp:coreProperties>
</file>