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E207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Пројекат</w:t>
      </w:r>
    </w:p>
    <w:p w14:paraId="355FDB75" w14:textId="67ACBC0D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3972DEC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D8AEB8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Жалбени формулар</w:t>
      </w:r>
    </w:p>
    <w:p w14:paraId="41B36E15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930009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71751C07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4C132AD" w14:textId="7482470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="005A6F8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sr-Cyrl-RS"/>
        </w:rPr>
        <w:t>Општине Горњи Милановац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72C1F3AE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14:paraId="5D1D02D6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5AE5C7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C862A3" w14:paraId="2C2F18E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B6E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14:paraId="19C0A78E" w14:textId="77777777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5DC1C9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23E5A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05EC69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EF50B55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9C16C3" w:rsidRPr="00C862A3" w14:paraId="0E544432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8A6D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C97C159" w14:textId="77777777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1C8E258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2A01BF1" w14:textId="77777777" w:rsidR="009C16C3" w:rsidRPr="00C862A3" w:rsidRDefault="00FD724D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213CF608" w14:textId="01B94B8F" w:rsidR="009C16C3" w:rsidRPr="00C862A3" w:rsidRDefault="00FD724D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47900EE2" w14:textId="52B5F304" w:rsidR="009C16C3" w:rsidRPr="00C862A3" w:rsidRDefault="00FD724D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442022121"/>
              </w:sdtPr>
              <w:sdtEndPr/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</w:p>
        </w:tc>
      </w:tr>
      <w:tr w:rsidR="009C16C3" w:rsidRPr="00C862A3" w14:paraId="39A9AE9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17DF3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F6D513D" w14:textId="77777777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D9CA6FC" w14:textId="6F8B1C7D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DBEE53E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C862A3" w14:paraId="2042536B" w14:textId="77777777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28991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AF47BE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14:paraId="5D50463D" w14:textId="77777777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86E512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0EBC07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8DFCD65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6BA3690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770012D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14:paraId="13DB870C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1CD78F4F" w14:textId="7A520F96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 w:val="sr-Cyrl-RS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14A18798" w14:textId="28BF6705" w:rsidR="009C16C3" w:rsidRPr="00C862A3" w:rsidRDefault="00FD724D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C862A3" w14:paraId="1DF7E6EE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7D88D02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79A661A9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EFD8BB9" w14:textId="77777777" w:rsidR="009C16C3" w:rsidRPr="00C862A3" w:rsidRDefault="00FD724D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5FE637CF" w14:textId="1A66780D" w:rsidR="009C16C3" w:rsidRPr="00C862A3" w:rsidRDefault="00FD724D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__________ језик</w:t>
            </w:r>
          </w:p>
        </w:tc>
      </w:tr>
      <w:tr w:rsidR="009C16C3" w:rsidRPr="00C862A3" w14:paraId="502D45EB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2ED0F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AB80A53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73E030A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C862A3" w14:paraId="6B556DBB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711C4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C862A3" w14:paraId="3A5A7F93" w14:textId="77777777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75F9EC3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14:paraId="0315D17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CF0FC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494C3CB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71059A6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14:paraId="7A03B7BE" w14:textId="77777777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CC1987D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14:paraId="33283D9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CE709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0CFB76D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9CF339A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C862A3" w14:paraId="5CDFCEBD" w14:textId="77777777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2609B134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</w:t>
                </w:r>
              </w:p>
            </w:tc>
          </w:sdtContent>
        </w:sdt>
      </w:tr>
      <w:tr w:rsidR="009C16C3" w:rsidRPr="00C862A3" w14:paraId="336633B2" w14:textId="77777777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B0101" w14:textId="77777777"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Молимо да попуњен формилар вратите на следећу адресу: </w:t>
            </w:r>
          </w:p>
          <w:p w14:paraId="73207269" w14:textId="77777777" w:rsidR="005A6F82" w:rsidRPr="005A6F82" w:rsidRDefault="005A6F82" w:rsidP="005A6F8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6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Јединица локалне самоуправе: Општина Горњи Милановац</w:t>
            </w:r>
          </w:p>
          <w:p w14:paraId="3ED224D9" w14:textId="77777777" w:rsidR="005A6F82" w:rsidRPr="005A6F82" w:rsidRDefault="005A6F82" w:rsidP="005A6F8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6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Служба за пријем жалби</w:t>
            </w:r>
          </w:p>
          <w:p w14:paraId="1EDC78AB" w14:textId="3FE71A06" w:rsidR="005A6F82" w:rsidRPr="005A6F82" w:rsidRDefault="005A6F82" w:rsidP="005A6F8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6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Локални  менаџер за жалбе: </w:t>
            </w:r>
            <w:r w:rsidR="00280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Дарко Лекић</w:t>
            </w:r>
            <w:r w:rsidRPr="005A6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280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дипл. инж. арх.</w:t>
            </w:r>
          </w:p>
          <w:p w14:paraId="0B0DF7D0" w14:textId="6C8BE58C" w:rsidR="005A6F82" w:rsidRPr="005A6F82" w:rsidRDefault="005A6F82" w:rsidP="005A6F8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6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Звање: </w:t>
            </w:r>
            <w:r w:rsidR="00280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запослен у Одељењу за локални економски развој и инвестиције</w:t>
            </w:r>
          </w:p>
          <w:p w14:paraId="31E8A92D" w14:textId="77777777" w:rsidR="005A6F82" w:rsidRPr="005A6F82" w:rsidRDefault="005A6F82" w:rsidP="005A6F8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6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Адреса: Горњи Милановац, Таковска бр.2, Србија </w:t>
            </w:r>
          </w:p>
          <w:p w14:paraId="45AEE92E" w14:textId="67E62D69" w:rsidR="005A6F82" w:rsidRPr="005A6F82" w:rsidRDefault="005A6F82" w:rsidP="005A6F8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6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е-пошта: </w:t>
            </w:r>
            <w:hyperlink r:id="rId7" w:history="1">
              <w:r w:rsidR="00280218" w:rsidRPr="00280218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darko.lekic@gornjimilanovac.ls.gov.rs</w:t>
              </w:r>
            </w:hyperlink>
            <w:r w:rsidRPr="005A6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FB7A5F3" w14:textId="7E92C9CA" w:rsidR="009C16C3" w:rsidRPr="00C862A3" w:rsidRDefault="005A6F82" w:rsidP="002802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6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број телефона: +3816</w:t>
            </w:r>
            <w:r w:rsidR="00280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07195</w:t>
            </w:r>
            <w:bookmarkStart w:id="0" w:name="_GoBack"/>
            <w:bookmarkEnd w:id="0"/>
            <w:r w:rsidR="00280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383</w:t>
            </w:r>
            <w:r w:rsidRPr="005A6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(радним данима од 10 до 13)</w:t>
            </w:r>
          </w:p>
        </w:tc>
      </w:tr>
      <w:tr w:rsidR="009C16C3" w:rsidRPr="00C862A3" w14:paraId="6237B545" w14:textId="77777777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DF4" w14:textId="237CAF3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14:paraId="22CE059D" w14:textId="60F2349C"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1F3D6" w14:textId="023D4791" w:rsidR="009C16C3" w:rsidRPr="00C862A3" w:rsidRDefault="00FD724D" w:rsidP="2B9C20FB">
            <w:pPr>
              <w:spacing w:after="160"/>
            </w:pPr>
            <w:hyperlink r:id="rId8">
              <w:r w:rsidR="70CEE1E7"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3BC1921A" w14:textId="1B0357DD"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14:paraId="5A87A099" w14:textId="72C2409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14:paraId="240C5606" w14:textId="42FE78EA"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14:paraId="70674029" w14:textId="66376B9A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14:paraId="08A69828" w14:textId="4F15F5E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14:paraId="5657B90D" w14:textId="3721011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14:paraId="7357C748" w14:textId="4668DF41"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61F8FB43" w14:textId="336D6B45"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128A7BD8" w14:textId="3C1CF682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14:paraId="67166BF0" w14:textId="78F44890" w:rsidR="009C16C3" w:rsidRPr="00C862A3" w:rsidRDefault="70CEE1E7" w:rsidP="2B9C20FB">
            <w:pPr>
              <w:pStyle w:val="Default"/>
              <w:rPr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9">
              <w:r w:rsidRPr="00C862A3">
                <w:rPr>
                  <w:rStyle w:val="Hyperlink"/>
                  <w:rFonts w:eastAsia="Calibri"/>
                  <w:lang w:val="sr-Cyrl-RS"/>
                </w:rPr>
                <w:t>https://www.mre.gov.rs/tekst/2206/dokumenta.php</w:t>
              </w:r>
            </w:hyperlink>
          </w:p>
        </w:tc>
      </w:tr>
    </w:tbl>
    <w:p w14:paraId="0E32052A" w14:textId="77777777" w:rsidR="009C16C3" w:rsidRPr="00C862A3" w:rsidRDefault="009C16C3" w:rsidP="009C16C3">
      <w:pPr>
        <w:rPr>
          <w:rFonts w:cstheme="minorHAnsi"/>
        </w:rPr>
      </w:pPr>
    </w:p>
    <w:p w14:paraId="2FFCE1B8" w14:textId="77777777" w:rsidR="009C16C3" w:rsidRPr="00C862A3" w:rsidRDefault="009C16C3" w:rsidP="009C16C3">
      <w:pPr>
        <w:rPr>
          <w:rFonts w:cstheme="minorHAnsi"/>
        </w:rPr>
      </w:pPr>
    </w:p>
    <w:p w14:paraId="136C11EF" w14:textId="77777777" w:rsidR="00A253EE" w:rsidRPr="006C6364" w:rsidRDefault="00A253EE">
      <w:pPr>
        <w:rPr>
          <w:lang w:val="sr-Latn-CS"/>
        </w:rPr>
      </w:pPr>
    </w:p>
    <w:sectPr w:rsidR="00A253EE" w:rsidRPr="006C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C3"/>
    <w:rsid w:val="000C4548"/>
    <w:rsid w:val="002624D4"/>
    <w:rsid w:val="00277604"/>
    <w:rsid w:val="00280218"/>
    <w:rsid w:val="00384CDF"/>
    <w:rsid w:val="003E57F3"/>
    <w:rsid w:val="00476761"/>
    <w:rsid w:val="005A6F82"/>
    <w:rsid w:val="006C6364"/>
    <w:rsid w:val="008C7448"/>
    <w:rsid w:val="009120E6"/>
    <w:rsid w:val="009C16C3"/>
    <w:rsid w:val="00A253EE"/>
    <w:rsid w:val="00BF35AD"/>
    <w:rsid w:val="00C862A3"/>
    <w:rsid w:val="00FD724D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75AEF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lbe.surce@mre.gov.r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darko.lekic@gornjimilanovac.ls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mre.gov.rs/tekst/2206/dokumenta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23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Zoran Drinjaković</cp:lastModifiedBy>
  <cp:revision>16</cp:revision>
  <dcterms:created xsi:type="dcterms:W3CDTF">2024-12-04T16:20:00Z</dcterms:created>
  <dcterms:modified xsi:type="dcterms:W3CDTF">2025-12-15T11:10:00Z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